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12BAF" w14:textId="77777777" w:rsidR="00EA1064" w:rsidRDefault="00EA1064" w:rsidP="00F23747">
      <w:pPr>
        <w:rPr>
          <w:rFonts w:ascii="Tahoma" w:hAnsi="Tahoma" w:cs="Tahoma"/>
          <w:b/>
          <w:sz w:val="24"/>
          <w:szCs w:val="24"/>
        </w:rPr>
      </w:pPr>
    </w:p>
    <w:p w14:paraId="58DC21D3" w14:textId="77777777" w:rsidR="00EA1064" w:rsidRDefault="00EA1064" w:rsidP="00F23747">
      <w:pPr>
        <w:rPr>
          <w:rFonts w:ascii="Tahoma" w:hAnsi="Tahoma" w:cs="Tahoma"/>
          <w:b/>
          <w:sz w:val="24"/>
          <w:szCs w:val="24"/>
        </w:rPr>
      </w:pPr>
    </w:p>
    <w:p w14:paraId="38360D9E" w14:textId="7567F9F2" w:rsidR="00F23747" w:rsidRPr="00524DD0" w:rsidRDefault="00F23747" w:rsidP="00F23747">
      <w:pPr>
        <w:rPr>
          <w:rFonts w:ascii="Tahoma" w:hAnsi="Tahoma" w:cs="Tahoma"/>
          <w:b/>
          <w:sz w:val="24"/>
          <w:szCs w:val="24"/>
        </w:rPr>
      </w:pPr>
      <w:r w:rsidRPr="00524DD0">
        <w:rPr>
          <w:rFonts w:ascii="Tahoma" w:hAnsi="Tahoma" w:cs="Tahoma"/>
          <w:b/>
          <w:sz w:val="24"/>
          <w:szCs w:val="24"/>
        </w:rPr>
        <w:t>Soortenlijst tabel 3</w:t>
      </w:r>
      <w:r>
        <w:rPr>
          <w:rFonts w:ascii="Tahoma" w:hAnsi="Tahoma" w:cs="Tahoma"/>
          <w:b/>
          <w:sz w:val="24"/>
          <w:szCs w:val="24"/>
        </w:rPr>
        <w:t xml:space="preserve">, </w:t>
      </w:r>
      <w:r w:rsidR="00EA1064">
        <w:rPr>
          <w:rFonts w:ascii="Tahoma" w:hAnsi="Tahoma" w:cs="Tahoma"/>
          <w:b/>
          <w:sz w:val="24"/>
          <w:szCs w:val="24"/>
        </w:rPr>
        <w:t>301-320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3016"/>
        <w:gridCol w:w="10064"/>
      </w:tblGrid>
      <w:tr w:rsidR="00F23747" w:rsidRPr="00102853" w14:paraId="79B42B77" w14:textId="77777777" w:rsidTr="00665CBD">
        <w:tc>
          <w:tcPr>
            <w:tcW w:w="778" w:type="dxa"/>
            <w:shd w:val="clear" w:color="auto" w:fill="auto"/>
          </w:tcPr>
          <w:p w14:paraId="4D3E0DF7" w14:textId="77777777" w:rsidR="00F23747" w:rsidRPr="00102853" w:rsidRDefault="00F23747" w:rsidP="00E4383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02853">
              <w:rPr>
                <w:rFonts w:ascii="Tahoma" w:hAnsi="Tahoma" w:cs="Tahoma"/>
                <w:b/>
                <w:sz w:val="24"/>
                <w:szCs w:val="24"/>
              </w:rPr>
              <w:t>Nr</w:t>
            </w:r>
          </w:p>
        </w:tc>
        <w:tc>
          <w:tcPr>
            <w:tcW w:w="3016" w:type="dxa"/>
            <w:shd w:val="clear" w:color="auto" w:fill="auto"/>
          </w:tcPr>
          <w:p w14:paraId="60AA8BA1" w14:textId="77777777" w:rsidR="00F23747" w:rsidRPr="00102853" w:rsidRDefault="00F23747" w:rsidP="00E4383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02853">
              <w:rPr>
                <w:rFonts w:ascii="Tahoma" w:hAnsi="Tahoma" w:cs="Tahoma"/>
                <w:b/>
                <w:sz w:val="24"/>
                <w:szCs w:val="24"/>
              </w:rPr>
              <w:t>Soort:</w:t>
            </w:r>
          </w:p>
        </w:tc>
        <w:tc>
          <w:tcPr>
            <w:tcW w:w="10064" w:type="dxa"/>
            <w:shd w:val="clear" w:color="auto" w:fill="auto"/>
          </w:tcPr>
          <w:p w14:paraId="09BB8399" w14:textId="77777777" w:rsidR="00F23747" w:rsidRPr="00102853" w:rsidRDefault="00665CBD" w:rsidP="00E4383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Vaste rust-/verblijfplaats of groeiplaats</w:t>
            </w:r>
          </w:p>
        </w:tc>
      </w:tr>
      <w:tr w:rsidR="00F23747" w:rsidRPr="00102853" w14:paraId="736399BB" w14:textId="77777777" w:rsidTr="00665CBD">
        <w:tc>
          <w:tcPr>
            <w:tcW w:w="778" w:type="dxa"/>
            <w:shd w:val="clear" w:color="auto" w:fill="auto"/>
          </w:tcPr>
          <w:p w14:paraId="0FF47EDA" w14:textId="77777777" w:rsidR="00F23747" w:rsidRPr="00102853" w:rsidRDefault="00F23747" w:rsidP="00665CB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  <w:r w:rsidR="00665CBD">
              <w:rPr>
                <w:rFonts w:ascii="Tahoma" w:hAnsi="Tahoma" w:cs="Tahoma"/>
                <w:sz w:val="24"/>
                <w:szCs w:val="24"/>
              </w:rPr>
              <w:t>8</w:t>
            </w: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3016" w:type="dxa"/>
            <w:shd w:val="clear" w:color="auto" w:fill="auto"/>
          </w:tcPr>
          <w:p w14:paraId="31B3262C" w14:textId="77777777" w:rsidR="00F23747" w:rsidRPr="00102853" w:rsidRDefault="00F23747" w:rsidP="00E4383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Das</w:t>
            </w:r>
          </w:p>
        </w:tc>
        <w:tc>
          <w:tcPr>
            <w:tcW w:w="10064" w:type="dxa"/>
            <w:shd w:val="clear" w:color="auto" w:fill="auto"/>
          </w:tcPr>
          <w:p w14:paraId="40CC2992" w14:textId="77777777" w:rsidR="00F23747" w:rsidRPr="00102853" w:rsidRDefault="00F23747" w:rsidP="00E4383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23747" w:rsidRPr="00102853" w14:paraId="4F186022" w14:textId="77777777" w:rsidTr="00665CBD">
        <w:tc>
          <w:tcPr>
            <w:tcW w:w="778" w:type="dxa"/>
            <w:shd w:val="clear" w:color="auto" w:fill="auto"/>
          </w:tcPr>
          <w:p w14:paraId="4F0D9704" w14:textId="77777777" w:rsidR="00F23747" w:rsidRPr="00102853" w:rsidRDefault="00665CBD" w:rsidP="00E4383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38</w:t>
            </w:r>
            <w:r w:rsidR="00F23747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3016" w:type="dxa"/>
            <w:shd w:val="clear" w:color="auto" w:fill="auto"/>
          </w:tcPr>
          <w:p w14:paraId="57674680" w14:textId="77777777" w:rsidR="00F23747" w:rsidRPr="00102853" w:rsidRDefault="00F23747" w:rsidP="00E4383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Boommarter</w:t>
            </w:r>
          </w:p>
        </w:tc>
        <w:tc>
          <w:tcPr>
            <w:tcW w:w="10064" w:type="dxa"/>
            <w:shd w:val="clear" w:color="auto" w:fill="auto"/>
          </w:tcPr>
          <w:p w14:paraId="3008725E" w14:textId="77777777" w:rsidR="00F23747" w:rsidRPr="00102853" w:rsidRDefault="00F23747" w:rsidP="00E4383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23747" w:rsidRPr="00102853" w14:paraId="15126D61" w14:textId="77777777" w:rsidTr="00665CBD">
        <w:tc>
          <w:tcPr>
            <w:tcW w:w="778" w:type="dxa"/>
            <w:shd w:val="clear" w:color="auto" w:fill="auto"/>
          </w:tcPr>
          <w:p w14:paraId="752CC5F9" w14:textId="77777777" w:rsidR="00F23747" w:rsidRPr="00102853" w:rsidRDefault="00665CBD" w:rsidP="00E4383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383</w:t>
            </w:r>
          </w:p>
        </w:tc>
        <w:tc>
          <w:tcPr>
            <w:tcW w:w="3016" w:type="dxa"/>
            <w:shd w:val="clear" w:color="auto" w:fill="auto"/>
          </w:tcPr>
          <w:p w14:paraId="51B3E88D" w14:textId="77777777" w:rsidR="00F23747" w:rsidRPr="00102853" w:rsidRDefault="00F23747" w:rsidP="00E4383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Eikelmuis</w:t>
            </w:r>
          </w:p>
        </w:tc>
        <w:tc>
          <w:tcPr>
            <w:tcW w:w="10064" w:type="dxa"/>
            <w:shd w:val="clear" w:color="auto" w:fill="auto"/>
          </w:tcPr>
          <w:p w14:paraId="7DED563D" w14:textId="77777777" w:rsidR="00F23747" w:rsidRPr="00102853" w:rsidRDefault="00F23747" w:rsidP="00E4383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23747" w:rsidRPr="00102853" w14:paraId="41041317" w14:textId="77777777" w:rsidTr="00665CBD">
        <w:tc>
          <w:tcPr>
            <w:tcW w:w="778" w:type="dxa"/>
            <w:shd w:val="clear" w:color="auto" w:fill="auto"/>
          </w:tcPr>
          <w:p w14:paraId="7EFAE898" w14:textId="77777777" w:rsidR="00F23747" w:rsidRPr="00102853" w:rsidRDefault="00665CBD" w:rsidP="00E4383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384</w:t>
            </w:r>
          </w:p>
        </w:tc>
        <w:tc>
          <w:tcPr>
            <w:tcW w:w="3016" w:type="dxa"/>
            <w:shd w:val="clear" w:color="auto" w:fill="auto"/>
          </w:tcPr>
          <w:p w14:paraId="7AB9FE8F" w14:textId="77777777" w:rsidR="00F23747" w:rsidRPr="00102853" w:rsidRDefault="00F23747" w:rsidP="00E4383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Veldspitsmuis</w:t>
            </w:r>
          </w:p>
        </w:tc>
        <w:tc>
          <w:tcPr>
            <w:tcW w:w="10064" w:type="dxa"/>
            <w:shd w:val="clear" w:color="auto" w:fill="auto"/>
          </w:tcPr>
          <w:p w14:paraId="4C67B127" w14:textId="77777777" w:rsidR="00F23747" w:rsidRPr="00102853" w:rsidRDefault="00F23747" w:rsidP="00E4383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23747" w:rsidRPr="00102853" w14:paraId="51D2C439" w14:textId="77777777" w:rsidTr="00665CBD">
        <w:tc>
          <w:tcPr>
            <w:tcW w:w="778" w:type="dxa"/>
            <w:shd w:val="clear" w:color="auto" w:fill="auto"/>
          </w:tcPr>
          <w:p w14:paraId="545D1EBD" w14:textId="77777777" w:rsidR="00F23747" w:rsidRPr="00102853" w:rsidRDefault="00665CBD" w:rsidP="00E4383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385</w:t>
            </w:r>
          </w:p>
        </w:tc>
        <w:tc>
          <w:tcPr>
            <w:tcW w:w="3016" w:type="dxa"/>
            <w:shd w:val="clear" w:color="auto" w:fill="auto"/>
          </w:tcPr>
          <w:p w14:paraId="13711A25" w14:textId="77777777" w:rsidR="00F23747" w:rsidRPr="00102853" w:rsidRDefault="00F23747" w:rsidP="00E4383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Adder</w:t>
            </w:r>
          </w:p>
        </w:tc>
        <w:tc>
          <w:tcPr>
            <w:tcW w:w="10064" w:type="dxa"/>
            <w:shd w:val="clear" w:color="auto" w:fill="auto"/>
          </w:tcPr>
          <w:p w14:paraId="7504BCFA" w14:textId="77777777" w:rsidR="00F23747" w:rsidRPr="00102853" w:rsidRDefault="00F23747" w:rsidP="00E4383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23747" w:rsidRPr="00102853" w14:paraId="1AF6B6B5" w14:textId="77777777" w:rsidTr="00665CBD">
        <w:tc>
          <w:tcPr>
            <w:tcW w:w="778" w:type="dxa"/>
            <w:shd w:val="clear" w:color="auto" w:fill="auto"/>
          </w:tcPr>
          <w:p w14:paraId="1DBE8CDC" w14:textId="77777777" w:rsidR="00F23747" w:rsidRPr="00102853" w:rsidRDefault="00665CBD" w:rsidP="00E4383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386</w:t>
            </w:r>
          </w:p>
        </w:tc>
        <w:tc>
          <w:tcPr>
            <w:tcW w:w="3016" w:type="dxa"/>
            <w:shd w:val="clear" w:color="auto" w:fill="auto"/>
          </w:tcPr>
          <w:p w14:paraId="322E98B5" w14:textId="77777777" w:rsidR="00F23747" w:rsidRPr="00102853" w:rsidRDefault="00F23747" w:rsidP="00E4383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Hazelworm</w:t>
            </w:r>
          </w:p>
        </w:tc>
        <w:tc>
          <w:tcPr>
            <w:tcW w:w="10064" w:type="dxa"/>
            <w:shd w:val="clear" w:color="auto" w:fill="auto"/>
          </w:tcPr>
          <w:p w14:paraId="40A527DA" w14:textId="77777777" w:rsidR="00F23747" w:rsidRPr="00102853" w:rsidRDefault="00F23747" w:rsidP="00E4383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23747" w:rsidRPr="00102853" w14:paraId="101884F7" w14:textId="77777777" w:rsidTr="00665CBD">
        <w:tc>
          <w:tcPr>
            <w:tcW w:w="778" w:type="dxa"/>
            <w:shd w:val="clear" w:color="auto" w:fill="auto"/>
          </w:tcPr>
          <w:p w14:paraId="05CBEF6F" w14:textId="77777777" w:rsidR="00F23747" w:rsidRPr="00102853" w:rsidRDefault="00665CBD" w:rsidP="00E4383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387</w:t>
            </w:r>
          </w:p>
        </w:tc>
        <w:tc>
          <w:tcPr>
            <w:tcW w:w="3016" w:type="dxa"/>
            <w:shd w:val="clear" w:color="auto" w:fill="auto"/>
          </w:tcPr>
          <w:p w14:paraId="7BAD3935" w14:textId="77777777" w:rsidR="00F23747" w:rsidRPr="00102853" w:rsidRDefault="00F23747" w:rsidP="00E4383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Ringslang</w:t>
            </w:r>
          </w:p>
        </w:tc>
        <w:tc>
          <w:tcPr>
            <w:tcW w:w="10064" w:type="dxa"/>
            <w:shd w:val="clear" w:color="auto" w:fill="auto"/>
          </w:tcPr>
          <w:p w14:paraId="3F7895D3" w14:textId="77777777" w:rsidR="00F23747" w:rsidRPr="00102853" w:rsidRDefault="00F23747" w:rsidP="00E4383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23747" w:rsidRPr="00102853" w14:paraId="50C4CD76" w14:textId="77777777" w:rsidTr="00665CBD">
        <w:tc>
          <w:tcPr>
            <w:tcW w:w="778" w:type="dxa"/>
            <w:shd w:val="clear" w:color="auto" w:fill="auto"/>
          </w:tcPr>
          <w:p w14:paraId="17B1ABE2" w14:textId="77777777" w:rsidR="00F23747" w:rsidRPr="00102853" w:rsidRDefault="00665CBD" w:rsidP="00E4383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388</w:t>
            </w:r>
          </w:p>
        </w:tc>
        <w:tc>
          <w:tcPr>
            <w:tcW w:w="3016" w:type="dxa"/>
            <w:shd w:val="clear" w:color="auto" w:fill="auto"/>
          </w:tcPr>
          <w:p w14:paraId="161BC0C4" w14:textId="77777777" w:rsidR="00F23747" w:rsidRPr="00102853" w:rsidRDefault="00F23747" w:rsidP="00E4383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Vuursalamander</w:t>
            </w:r>
          </w:p>
        </w:tc>
        <w:tc>
          <w:tcPr>
            <w:tcW w:w="10064" w:type="dxa"/>
            <w:shd w:val="clear" w:color="auto" w:fill="auto"/>
          </w:tcPr>
          <w:p w14:paraId="41BED381" w14:textId="77777777" w:rsidR="00F23747" w:rsidRPr="00102853" w:rsidRDefault="00F23747" w:rsidP="00E4383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23747" w:rsidRPr="00102853" w14:paraId="5A65A80F" w14:textId="77777777" w:rsidTr="00665CBD">
        <w:tc>
          <w:tcPr>
            <w:tcW w:w="778" w:type="dxa"/>
            <w:shd w:val="clear" w:color="auto" w:fill="auto"/>
          </w:tcPr>
          <w:p w14:paraId="290AFA4A" w14:textId="77777777" w:rsidR="00F23747" w:rsidRPr="00102853" w:rsidRDefault="00665CBD" w:rsidP="00E4383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389</w:t>
            </w:r>
          </w:p>
        </w:tc>
        <w:tc>
          <w:tcPr>
            <w:tcW w:w="3016" w:type="dxa"/>
            <w:shd w:val="clear" w:color="auto" w:fill="auto"/>
          </w:tcPr>
          <w:p w14:paraId="2530BB3B" w14:textId="77777777" w:rsidR="00F23747" w:rsidRPr="00102853" w:rsidRDefault="00F23747" w:rsidP="00E4383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Drijvende waterweegbree</w:t>
            </w:r>
          </w:p>
        </w:tc>
        <w:tc>
          <w:tcPr>
            <w:tcW w:w="10064" w:type="dxa"/>
            <w:shd w:val="clear" w:color="auto" w:fill="auto"/>
          </w:tcPr>
          <w:p w14:paraId="598B91CF" w14:textId="77777777" w:rsidR="00F23747" w:rsidRPr="00102853" w:rsidRDefault="00F23747" w:rsidP="00E4383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23747" w:rsidRPr="00102853" w14:paraId="6DCE4CDD" w14:textId="77777777" w:rsidTr="00665CBD">
        <w:tc>
          <w:tcPr>
            <w:tcW w:w="778" w:type="dxa"/>
            <w:shd w:val="clear" w:color="auto" w:fill="auto"/>
          </w:tcPr>
          <w:p w14:paraId="08ED3CF1" w14:textId="77777777" w:rsidR="00F23747" w:rsidRPr="00102853" w:rsidRDefault="00665CBD" w:rsidP="00E4383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390</w:t>
            </w:r>
          </w:p>
        </w:tc>
        <w:tc>
          <w:tcPr>
            <w:tcW w:w="3016" w:type="dxa"/>
            <w:shd w:val="clear" w:color="auto" w:fill="auto"/>
          </w:tcPr>
          <w:p w14:paraId="104795D6" w14:textId="77777777" w:rsidR="00F23747" w:rsidRPr="00102853" w:rsidRDefault="00F23747" w:rsidP="00E4383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Groenknolorchis</w:t>
            </w:r>
          </w:p>
        </w:tc>
        <w:tc>
          <w:tcPr>
            <w:tcW w:w="10064" w:type="dxa"/>
            <w:shd w:val="clear" w:color="auto" w:fill="auto"/>
          </w:tcPr>
          <w:p w14:paraId="254BF3A2" w14:textId="77777777" w:rsidR="00F23747" w:rsidRPr="00102853" w:rsidRDefault="00F23747" w:rsidP="00E4383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23747" w:rsidRPr="00102853" w14:paraId="7341FF19" w14:textId="77777777" w:rsidTr="00665CBD">
        <w:tc>
          <w:tcPr>
            <w:tcW w:w="778" w:type="dxa"/>
            <w:shd w:val="clear" w:color="auto" w:fill="auto"/>
          </w:tcPr>
          <w:p w14:paraId="1E67B146" w14:textId="77777777" w:rsidR="00F23747" w:rsidRPr="00102853" w:rsidRDefault="00665CBD" w:rsidP="00E4383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391</w:t>
            </w:r>
          </w:p>
        </w:tc>
        <w:tc>
          <w:tcPr>
            <w:tcW w:w="3016" w:type="dxa"/>
            <w:shd w:val="clear" w:color="auto" w:fill="auto"/>
          </w:tcPr>
          <w:p w14:paraId="0B088EFE" w14:textId="77777777" w:rsidR="00F23747" w:rsidRPr="00102853" w:rsidRDefault="00F23747" w:rsidP="00E4383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Kruipend moerasscherm</w:t>
            </w:r>
          </w:p>
        </w:tc>
        <w:tc>
          <w:tcPr>
            <w:tcW w:w="10064" w:type="dxa"/>
            <w:shd w:val="clear" w:color="auto" w:fill="auto"/>
          </w:tcPr>
          <w:p w14:paraId="62626177" w14:textId="77777777" w:rsidR="00F23747" w:rsidRPr="00102853" w:rsidRDefault="00F23747" w:rsidP="00E4383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23747" w:rsidRPr="00102853" w14:paraId="0DF6F71F" w14:textId="77777777" w:rsidTr="00665CBD">
        <w:tc>
          <w:tcPr>
            <w:tcW w:w="778" w:type="dxa"/>
            <w:shd w:val="clear" w:color="auto" w:fill="auto"/>
          </w:tcPr>
          <w:p w14:paraId="45E45F5D" w14:textId="77777777" w:rsidR="00F23747" w:rsidRPr="00102853" w:rsidRDefault="00665CBD" w:rsidP="00E4383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392</w:t>
            </w:r>
          </w:p>
        </w:tc>
        <w:tc>
          <w:tcPr>
            <w:tcW w:w="3016" w:type="dxa"/>
            <w:shd w:val="clear" w:color="auto" w:fill="auto"/>
          </w:tcPr>
          <w:p w14:paraId="652B413C" w14:textId="77777777" w:rsidR="00F23747" w:rsidRPr="00102853" w:rsidRDefault="00F23747" w:rsidP="00E4383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Zomerschroeforchis</w:t>
            </w:r>
          </w:p>
        </w:tc>
        <w:tc>
          <w:tcPr>
            <w:tcW w:w="10064" w:type="dxa"/>
            <w:shd w:val="clear" w:color="auto" w:fill="auto"/>
          </w:tcPr>
          <w:p w14:paraId="47727B74" w14:textId="77777777" w:rsidR="00F23747" w:rsidRPr="00102853" w:rsidRDefault="00F23747" w:rsidP="00E4383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23747" w:rsidRPr="00102853" w14:paraId="761D6C64" w14:textId="77777777" w:rsidTr="00665CBD">
        <w:tc>
          <w:tcPr>
            <w:tcW w:w="778" w:type="dxa"/>
            <w:shd w:val="clear" w:color="auto" w:fill="auto"/>
          </w:tcPr>
          <w:p w14:paraId="56731BE7" w14:textId="77777777" w:rsidR="00F23747" w:rsidRPr="00102853" w:rsidRDefault="00665CBD" w:rsidP="00E4383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393</w:t>
            </w:r>
          </w:p>
        </w:tc>
        <w:tc>
          <w:tcPr>
            <w:tcW w:w="3016" w:type="dxa"/>
            <w:shd w:val="clear" w:color="auto" w:fill="auto"/>
          </w:tcPr>
          <w:p w14:paraId="19025D3D" w14:textId="77777777" w:rsidR="00F23747" w:rsidRPr="00102853" w:rsidRDefault="00F23747" w:rsidP="00E4383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Groene glazenmaker</w:t>
            </w:r>
          </w:p>
        </w:tc>
        <w:tc>
          <w:tcPr>
            <w:tcW w:w="10064" w:type="dxa"/>
            <w:shd w:val="clear" w:color="auto" w:fill="auto"/>
          </w:tcPr>
          <w:p w14:paraId="0ABFAB5B" w14:textId="77777777" w:rsidR="00F23747" w:rsidRPr="00102853" w:rsidRDefault="00F23747" w:rsidP="00E4383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23747" w:rsidRPr="00102853" w14:paraId="0DA4BF88" w14:textId="77777777" w:rsidTr="00665CBD">
        <w:tc>
          <w:tcPr>
            <w:tcW w:w="778" w:type="dxa"/>
            <w:shd w:val="clear" w:color="auto" w:fill="auto"/>
          </w:tcPr>
          <w:p w14:paraId="61D42A38" w14:textId="77777777" w:rsidR="00F23747" w:rsidRPr="00102853" w:rsidRDefault="00665CBD" w:rsidP="00E4383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394</w:t>
            </w:r>
          </w:p>
        </w:tc>
        <w:tc>
          <w:tcPr>
            <w:tcW w:w="3016" w:type="dxa"/>
            <w:shd w:val="clear" w:color="auto" w:fill="auto"/>
          </w:tcPr>
          <w:p w14:paraId="236483C8" w14:textId="77777777" w:rsidR="00F23747" w:rsidRPr="00102853" w:rsidRDefault="00F23747" w:rsidP="00E4383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Bronslibel</w:t>
            </w:r>
          </w:p>
        </w:tc>
        <w:tc>
          <w:tcPr>
            <w:tcW w:w="10064" w:type="dxa"/>
            <w:shd w:val="clear" w:color="auto" w:fill="auto"/>
          </w:tcPr>
          <w:p w14:paraId="62205689" w14:textId="77777777" w:rsidR="00F23747" w:rsidRPr="00102853" w:rsidRDefault="00F23747" w:rsidP="00E4383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23747" w:rsidRPr="00102853" w14:paraId="6918C43F" w14:textId="77777777" w:rsidTr="00665CBD">
        <w:tc>
          <w:tcPr>
            <w:tcW w:w="778" w:type="dxa"/>
            <w:shd w:val="clear" w:color="auto" w:fill="auto"/>
          </w:tcPr>
          <w:p w14:paraId="04547E41" w14:textId="77777777" w:rsidR="00F23747" w:rsidRPr="00102853" w:rsidRDefault="00665CBD" w:rsidP="00E4383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395</w:t>
            </w:r>
          </w:p>
        </w:tc>
        <w:tc>
          <w:tcPr>
            <w:tcW w:w="3016" w:type="dxa"/>
            <w:shd w:val="clear" w:color="auto" w:fill="auto"/>
          </w:tcPr>
          <w:p w14:paraId="387C3FC8" w14:textId="77777777" w:rsidR="00F23747" w:rsidRPr="00102853" w:rsidRDefault="00F23747" w:rsidP="00E4383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Rivierrombout</w:t>
            </w:r>
          </w:p>
        </w:tc>
        <w:tc>
          <w:tcPr>
            <w:tcW w:w="10064" w:type="dxa"/>
            <w:shd w:val="clear" w:color="auto" w:fill="auto"/>
          </w:tcPr>
          <w:p w14:paraId="11A7B007" w14:textId="77777777" w:rsidR="00F23747" w:rsidRPr="00102853" w:rsidRDefault="00F23747" w:rsidP="00E4383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23747" w:rsidRPr="00102853" w14:paraId="55140B47" w14:textId="77777777" w:rsidTr="00665CBD">
        <w:tc>
          <w:tcPr>
            <w:tcW w:w="778" w:type="dxa"/>
            <w:shd w:val="clear" w:color="auto" w:fill="auto"/>
          </w:tcPr>
          <w:p w14:paraId="762D9E91" w14:textId="77777777" w:rsidR="00F23747" w:rsidRPr="00102853" w:rsidRDefault="00665CBD" w:rsidP="00E4383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396</w:t>
            </w:r>
          </w:p>
        </w:tc>
        <w:tc>
          <w:tcPr>
            <w:tcW w:w="3016" w:type="dxa"/>
            <w:shd w:val="clear" w:color="auto" w:fill="auto"/>
          </w:tcPr>
          <w:p w14:paraId="4F292047" w14:textId="77777777" w:rsidR="00F23747" w:rsidRPr="00102853" w:rsidRDefault="00F23747" w:rsidP="00E4383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Rosse vleermuis</w:t>
            </w:r>
          </w:p>
        </w:tc>
        <w:tc>
          <w:tcPr>
            <w:tcW w:w="10064" w:type="dxa"/>
            <w:shd w:val="clear" w:color="auto" w:fill="auto"/>
          </w:tcPr>
          <w:p w14:paraId="77C82A84" w14:textId="77777777" w:rsidR="00F23747" w:rsidRPr="00102853" w:rsidRDefault="00F23747" w:rsidP="00E4383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23747" w:rsidRPr="00102853" w14:paraId="28D1B00A" w14:textId="77777777" w:rsidTr="00665CBD">
        <w:tc>
          <w:tcPr>
            <w:tcW w:w="778" w:type="dxa"/>
            <w:shd w:val="clear" w:color="auto" w:fill="auto"/>
          </w:tcPr>
          <w:p w14:paraId="7D019069" w14:textId="77777777" w:rsidR="00F23747" w:rsidRPr="00102853" w:rsidRDefault="00665CBD" w:rsidP="00E4383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397</w:t>
            </w:r>
          </w:p>
        </w:tc>
        <w:tc>
          <w:tcPr>
            <w:tcW w:w="3016" w:type="dxa"/>
            <w:shd w:val="clear" w:color="auto" w:fill="auto"/>
          </w:tcPr>
          <w:p w14:paraId="400E0262" w14:textId="77777777" w:rsidR="00F23747" w:rsidRPr="00102853" w:rsidRDefault="00F23747" w:rsidP="00E4383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Bittervoorn</w:t>
            </w:r>
          </w:p>
        </w:tc>
        <w:tc>
          <w:tcPr>
            <w:tcW w:w="10064" w:type="dxa"/>
            <w:shd w:val="clear" w:color="auto" w:fill="auto"/>
          </w:tcPr>
          <w:p w14:paraId="747E355A" w14:textId="77777777" w:rsidR="00F23747" w:rsidRPr="00102853" w:rsidRDefault="00F23747" w:rsidP="00E4383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23747" w:rsidRPr="00102853" w14:paraId="5314DE9D" w14:textId="77777777" w:rsidTr="00665CBD">
        <w:tc>
          <w:tcPr>
            <w:tcW w:w="778" w:type="dxa"/>
            <w:shd w:val="clear" w:color="auto" w:fill="auto"/>
          </w:tcPr>
          <w:p w14:paraId="0F5B2A4E" w14:textId="77777777" w:rsidR="00F23747" w:rsidRPr="00102853" w:rsidRDefault="00665CBD" w:rsidP="00E4383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398</w:t>
            </w:r>
          </w:p>
        </w:tc>
        <w:tc>
          <w:tcPr>
            <w:tcW w:w="3016" w:type="dxa"/>
            <w:shd w:val="clear" w:color="auto" w:fill="auto"/>
          </w:tcPr>
          <w:p w14:paraId="3772AE6E" w14:textId="77777777" w:rsidR="00F23747" w:rsidRPr="00102853" w:rsidRDefault="00F23747" w:rsidP="00E4383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Poelkikker</w:t>
            </w:r>
          </w:p>
        </w:tc>
        <w:tc>
          <w:tcPr>
            <w:tcW w:w="10064" w:type="dxa"/>
            <w:shd w:val="clear" w:color="auto" w:fill="auto"/>
          </w:tcPr>
          <w:p w14:paraId="459A7F5D" w14:textId="77777777" w:rsidR="00F23747" w:rsidRPr="00102853" w:rsidRDefault="00F23747" w:rsidP="00E4383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23747" w:rsidRPr="00102853" w14:paraId="6C208B51" w14:textId="77777777" w:rsidTr="00665CBD">
        <w:tc>
          <w:tcPr>
            <w:tcW w:w="778" w:type="dxa"/>
            <w:shd w:val="clear" w:color="auto" w:fill="auto"/>
          </w:tcPr>
          <w:p w14:paraId="62ACFFFB" w14:textId="77777777" w:rsidR="00F23747" w:rsidRPr="00102853" w:rsidRDefault="00665CBD" w:rsidP="00E4383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399</w:t>
            </w:r>
          </w:p>
        </w:tc>
        <w:tc>
          <w:tcPr>
            <w:tcW w:w="3016" w:type="dxa"/>
            <w:shd w:val="clear" w:color="auto" w:fill="auto"/>
          </w:tcPr>
          <w:p w14:paraId="21E51CF2" w14:textId="77777777" w:rsidR="00F23747" w:rsidRPr="00102853" w:rsidRDefault="00F23747" w:rsidP="00E4383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Knoflookpad</w:t>
            </w:r>
          </w:p>
        </w:tc>
        <w:tc>
          <w:tcPr>
            <w:tcW w:w="10064" w:type="dxa"/>
            <w:shd w:val="clear" w:color="auto" w:fill="auto"/>
          </w:tcPr>
          <w:p w14:paraId="6D9444CE" w14:textId="77777777" w:rsidR="00F23747" w:rsidRPr="00102853" w:rsidRDefault="00F23747" w:rsidP="00E4383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23747" w:rsidRPr="00102853" w14:paraId="1BE522C0" w14:textId="77777777" w:rsidTr="00665CBD">
        <w:tc>
          <w:tcPr>
            <w:tcW w:w="778" w:type="dxa"/>
            <w:shd w:val="clear" w:color="auto" w:fill="auto"/>
          </w:tcPr>
          <w:p w14:paraId="378DA5A0" w14:textId="77777777" w:rsidR="00F23747" w:rsidRPr="00102853" w:rsidRDefault="00665CBD" w:rsidP="00E4383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400</w:t>
            </w:r>
          </w:p>
        </w:tc>
        <w:tc>
          <w:tcPr>
            <w:tcW w:w="3016" w:type="dxa"/>
            <w:shd w:val="clear" w:color="auto" w:fill="auto"/>
          </w:tcPr>
          <w:p w14:paraId="5017C710" w14:textId="77777777" w:rsidR="00F23747" w:rsidRPr="00102853" w:rsidRDefault="00F23747" w:rsidP="00E4383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Kamsalamander</w:t>
            </w:r>
          </w:p>
        </w:tc>
        <w:tc>
          <w:tcPr>
            <w:tcW w:w="10064" w:type="dxa"/>
            <w:shd w:val="clear" w:color="auto" w:fill="auto"/>
          </w:tcPr>
          <w:p w14:paraId="3B3C85C8" w14:textId="77777777" w:rsidR="00F23747" w:rsidRPr="00102853" w:rsidRDefault="00F23747" w:rsidP="00E4383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A1064" w:rsidRPr="00102853" w14:paraId="665EEFBB" w14:textId="77777777" w:rsidTr="00665CBD">
        <w:tc>
          <w:tcPr>
            <w:tcW w:w="778" w:type="dxa"/>
            <w:shd w:val="clear" w:color="auto" w:fill="auto"/>
          </w:tcPr>
          <w:p w14:paraId="637B08D9" w14:textId="55D2B1F4" w:rsidR="00EA1064" w:rsidRDefault="00EA1064" w:rsidP="00E4383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auto"/>
          </w:tcPr>
          <w:p w14:paraId="020F5F7A" w14:textId="77777777" w:rsidR="00EA1064" w:rsidRDefault="00EA1064" w:rsidP="00E4383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064" w:type="dxa"/>
            <w:shd w:val="clear" w:color="auto" w:fill="auto"/>
          </w:tcPr>
          <w:p w14:paraId="22CE7B5A" w14:textId="77777777" w:rsidR="00EA1064" w:rsidRPr="00102853" w:rsidRDefault="00EA1064" w:rsidP="00E4383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072D21A" w14:textId="77777777" w:rsidR="00F23747" w:rsidRDefault="00F23747" w:rsidP="00F23747">
      <w:pPr>
        <w:rPr>
          <w:rFonts w:ascii="Tahoma" w:hAnsi="Tahoma" w:cs="Tahoma"/>
          <w:sz w:val="24"/>
          <w:szCs w:val="24"/>
        </w:rPr>
      </w:pPr>
    </w:p>
    <w:p w14:paraId="35832E0C" w14:textId="58CB2413" w:rsidR="00EA1064" w:rsidRDefault="00EA1064" w:rsidP="00F23747">
      <w:pPr>
        <w:rPr>
          <w:rFonts w:ascii="Tahoma" w:hAnsi="Tahoma" w:cs="Tahoma"/>
          <w:sz w:val="24"/>
          <w:szCs w:val="24"/>
        </w:rPr>
      </w:pPr>
    </w:p>
    <w:p w14:paraId="54D05EA1" w14:textId="77777777" w:rsidR="00EA1064" w:rsidRDefault="00EA1064" w:rsidP="00F23747">
      <w:pPr>
        <w:rPr>
          <w:rFonts w:ascii="Tahoma" w:hAnsi="Tahoma" w:cs="Tahoma"/>
          <w:sz w:val="24"/>
          <w:szCs w:val="24"/>
        </w:rPr>
      </w:pPr>
    </w:p>
    <w:p w14:paraId="38158FBA" w14:textId="0E290130" w:rsidR="00EA1064" w:rsidRDefault="00EA1064" w:rsidP="00F23747">
      <w:pPr>
        <w:rPr>
          <w:rFonts w:ascii="Tahoma" w:hAnsi="Tahoma" w:cs="Tahoma"/>
          <w:sz w:val="24"/>
          <w:szCs w:val="24"/>
        </w:rPr>
      </w:pPr>
      <w:r w:rsidRPr="00EA1064">
        <w:rPr>
          <w:rFonts w:ascii="Tahoma" w:hAnsi="Tahoma" w:cs="Tahoma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51CFD6" wp14:editId="15BA5C3D">
                <wp:simplePos x="0" y="0"/>
                <wp:positionH relativeFrom="column">
                  <wp:posOffset>-421640</wp:posOffset>
                </wp:positionH>
                <wp:positionV relativeFrom="paragraph">
                  <wp:posOffset>187960</wp:posOffset>
                </wp:positionV>
                <wp:extent cx="9472930" cy="5081905"/>
                <wp:effectExtent l="0" t="0" r="13970" b="2349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2930" cy="5081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81AAA" w14:textId="767ABF5E" w:rsidR="00EA1064" w:rsidRDefault="00EA1064"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Hoe herken ik vaste rust-/verblijfplaatsen of groeiplaatsen van beschermde soorten, en wat moet ik dan doen?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1CFD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33.2pt;margin-top:14.8pt;width:745.9pt;height:400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">
                <v:textbox>
                  <w:txbxContent>
                    <w:p w14:paraId="34781AAA" w14:textId="767ABF5E" w:rsidR="00EA1064" w:rsidRDefault="00EA1064"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Hoe herken ik vaste rust-/verblijfplaatsen of groeiplaatsen van beschermde soorten, en wat moet ik dan doen?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F0EE81" w14:textId="7C2E6C80" w:rsidR="00EA1064" w:rsidRDefault="00EA1064" w:rsidP="00EA1064">
      <w:pPr>
        <w:tabs>
          <w:tab w:val="left" w:pos="837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sectPr w:rsidR="00EA1064" w:rsidSect="00665CBD">
      <w:pgSz w:w="16838" w:h="11906" w:orient="landscape"/>
      <w:pgMar w:top="1417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47"/>
    <w:rsid w:val="00665CBD"/>
    <w:rsid w:val="009D16AC"/>
    <w:rsid w:val="00B24C80"/>
    <w:rsid w:val="00C7087C"/>
    <w:rsid w:val="00EA1064"/>
    <w:rsid w:val="00F002CC"/>
    <w:rsid w:val="00F2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A2BB6"/>
  <w15:docId w15:val="{8B791882-F53A-44E7-AE7F-12228515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23747"/>
    <w:pPr>
      <w:spacing w:after="0" w:line="240" w:lineRule="auto"/>
    </w:pPr>
    <w:rPr>
      <w:rFonts w:ascii="Times New Roman" w:eastAsia="Times New Roman" w:hAnsi="Times New Roman" w:cs="Times New Roman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A106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1064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96D14A1D5944EBFF95EECFD7ED31F" ma:contentTypeVersion="0" ma:contentTypeDescription="Een nieuw document maken." ma:contentTypeScope="" ma:versionID="def9c0cee85eab05e00eab6448935e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19baa4e29139ff335306ec453e2c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1C919-42D6-45C2-BECB-7A2306BE74DC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F358D79-973B-4B19-8B61-62609262CE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F7DE8C-F407-400C-BE5D-ED1222246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B2C2B1-F30B-4C89-9ACF-95A27EF9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9D774D8A</Template>
  <TotalTime>8</TotalTime>
  <Pages>2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kwant</dc:creator>
  <cp:lastModifiedBy>Hannie Kwant</cp:lastModifiedBy>
  <cp:revision>3</cp:revision>
  <cp:lastPrinted>2016-01-28T07:16:00Z</cp:lastPrinted>
  <dcterms:created xsi:type="dcterms:W3CDTF">2016-01-28T07:08:00Z</dcterms:created>
  <dcterms:modified xsi:type="dcterms:W3CDTF">2016-01-28T07:17:00Z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0x010100AD796D14A1D5944EBFF95EECFD7ED31F</vt:lpwstr>
  </property>
  <property fmtid="{D5CDD505-2E9C-101B-9397-08002B2CF9AE}" pid="3" name="IsMyDocuments">
    <vt:bool>true</vt:bool>
  </property>
</Properties>
</file>